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7BDC0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19173410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6763D" w14:textId="77777777" w:rsidR="007A1725" w:rsidRDefault="007A1725" w:rsidP="003057A0">
      <w:r>
        <w:separator/>
      </w:r>
    </w:p>
  </w:endnote>
  <w:endnote w:type="continuationSeparator" w:id="0">
    <w:p w14:paraId="39CDFCBA" w14:textId="77777777" w:rsidR="007A1725" w:rsidRDefault="007A1725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A8D3F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155968E8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B8174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70D3B9" wp14:editId="3E775E50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048957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306F1B77" wp14:editId="317D60D9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70D3B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19048957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306F1B77" wp14:editId="317D60D9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0469F184" wp14:editId="6F630F3F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2BDA47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3961D0E7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69F184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7C2BDA47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3961D0E7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58A51" w14:textId="77777777" w:rsidR="007A1725" w:rsidRDefault="007A1725" w:rsidP="003057A0">
      <w:r>
        <w:separator/>
      </w:r>
    </w:p>
  </w:footnote>
  <w:footnote w:type="continuationSeparator" w:id="0">
    <w:p w14:paraId="6C949824" w14:textId="77777777" w:rsidR="007A1725" w:rsidRDefault="007A1725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B370E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028F31" wp14:editId="223C30C8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4CC9DD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0AE9055F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287FB813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424DC14604BC47FD9FFB063E6CF06BF9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46C56AF9" w14:textId="796CE47C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021A88840DF84524B56A4036FB3BD55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ED3046">
                                <w:t>Greene County Office</w:t>
                              </w:r>
                            </w:sdtContent>
                          </w:sdt>
                        </w:p>
                        <w:p w14:paraId="1EA5A388" w14:textId="33B88503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D252104376164461AD9349559FAC2BB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ED3046">
                                <w:t>104 County Road 70 E, Suite D</w:t>
                              </w:r>
                              <w:r w:rsidR="00ED3046">
                                <w:br/>
                                <w:t>Bloomfield, IN 47424-8738</w:t>
                              </w:r>
                            </w:sdtContent>
                          </w:sdt>
                        </w:p>
                        <w:p w14:paraId="537F6069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F953E392D38048E0AB7D592BC25FAD4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13B8F0EE996842D2AE7071F4E9BA3494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58A28B56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028F3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464CC9DD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0AE9055F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287FB813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424DC14604BC47FD9FFB063E6CF06BF9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46C56AF9" w14:textId="796CE47C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021A88840DF84524B56A4036FB3BD55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ED3046">
                          <w:t>Greene County Office</w:t>
                        </w:r>
                      </w:sdtContent>
                    </w:sdt>
                  </w:p>
                  <w:p w14:paraId="1EA5A388" w14:textId="33B88503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D252104376164461AD9349559FAC2BBA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ED3046">
                          <w:t>104 County Road 70 E, Suite D</w:t>
                        </w:r>
                        <w:r w:rsidR="00ED3046">
                          <w:br/>
                          <w:t>Bloomfield, IN 47424-8738</w:t>
                        </w:r>
                      </w:sdtContent>
                    </w:sdt>
                  </w:p>
                  <w:p w14:paraId="537F6069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F953E392D38048E0AB7D592BC25FAD42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13B8F0EE996842D2AE7071F4E9BA3494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58A28B56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28244C" wp14:editId="710567ED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E61E93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4773BDD5" wp14:editId="3E4677CF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28244C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15E61E93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4773BDD5" wp14:editId="3E4677CF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FD"/>
    <w:rsid w:val="000D2E46"/>
    <w:rsid w:val="000E2B0E"/>
    <w:rsid w:val="00112570"/>
    <w:rsid w:val="001170D6"/>
    <w:rsid w:val="0014019A"/>
    <w:rsid w:val="001706BB"/>
    <w:rsid w:val="00175CE5"/>
    <w:rsid w:val="0018118E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B0028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1725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B3E13"/>
    <w:rsid w:val="00AD20F1"/>
    <w:rsid w:val="00AE726E"/>
    <w:rsid w:val="00AF33F7"/>
    <w:rsid w:val="00AF4DE1"/>
    <w:rsid w:val="00B04377"/>
    <w:rsid w:val="00B07F48"/>
    <w:rsid w:val="00B177E8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E6AFD"/>
    <w:rsid w:val="00CF19F6"/>
    <w:rsid w:val="00D04F10"/>
    <w:rsid w:val="00D16819"/>
    <w:rsid w:val="00D37E34"/>
    <w:rsid w:val="00D41FBE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D3046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B292E0"/>
  <w15:chartTrackingRefBased/>
  <w15:docId w15:val="{AA46B49A-8203-4620-AA03-C681A629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4DC14604BC47FD9FFB063E6CF06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ADF1E-5645-4409-BE1E-57ACFB7820F3}"/>
      </w:docPartPr>
      <w:docPartBody>
        <w:p w:rsidR="00000000" w:rsidRDefault="00000000">
          <w:pPr>
            <w:pStyle w:val="424DC14604BC47FD9FFB063E6CF06BF9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021A88840DF84524B56A4036FB3BD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D4B04-72DE-4280-B1FB-498F05CA29D1}"/>
      </w:docPartPr>
      <w:docPartBody>
        <w:p w:rsidR="00000000" w:rsidRDefault="00000000">
          <w:pPr>
            <w:pStyle w:val="021A88840DF84524B56A4036FB3BD553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D252104376164461AD9349559FAC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9FC23-9756-424F-91F7-C65FAB800538}"/>
      </w:docPartPr>
      <w:docPartBody>
        <w:p w:rsidR="00000000" w:rsidRDefault="00000000">
          <w:pPr>
            <w:pStyle w:val="D252104376164461AD9349559FAC2BBA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F953E392D38048E0AB7D592BC25FA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6F9E7-75A3-4485-8DBD-772D540F05A4}"/>
      </w:docPartPr>
      <w:docPartBody>
        <w:p w:rsidR="00000000" w:rsidRDefault="00000000">
          <w:pPr>
            <w:pStyle w:val="F953E392D38048E0AB7D592BC25FAD42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13B8F0EE996842D2AE7071F4E9BA3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04A25-9ACC-4C60-A8D2-47EA99EE246F}"/>
      </w:docPartPr>
      <w:docPartBody>
        <w:p w:rsidR="00000000" w:rsidRDefault="00000000">
          <w:pPr>
            <w:pStyle w:val="13B8F0EE996842D2AE7071F4E9BA3494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E47"/>
    <w:rsid w:val="0018118E"/>
    <w:rsid w:val="00F2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424DC14604BC47FD9FFB063E6CF06BF9">
    <w:name w:val="424DC14604BC47FD9FFB063E6CF06BF9"/>
  </w:style>
  <w:style w:type="paragraph" w:customStyle="1" w:styleId="021A88840DF84524B56A4036FB3BD553">
    <w:name w:val="021A88840DF84524B56A4036FB3BD553"/>
  </w:style>
  <w:style w:type="paragraph" w:customStyle="1" w:styleId="D252104376164461AD9349559FAC2BBA">
    <w:name w:val="D252104376164461AD9349559FAC2BBA"/>
  </w:style>
  <w:style w:type="paragraph" w:customStyle="1" w:styleId="F953E392D38048E0AB7D592BC25FAD42">
    <w:name w:val="F953E392D38048E0AB7D592BC25FAD42"/>
  </w:style>
  <w:style w:type="paragraph" w:customStyle="1" w:styleId="13B8F0EE996842D2AE7071F4E9BA3494">
    <w:name w:val="13B8F0EE996842D2AE7071F4E9BA34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EB81D5-C166-4832-BC1D-FC516F6F9A7E}"/>
</file>

<file path=customXml/itemProps3.xml><?xml version="1.0" encoding="utf-8"?>
<ds:datastoreItem xmlns:ds="http://schemas.openxmlformats.org/officeDocument/2006/customXml" ds:itemID="{12B4AF6F-1044-4C11-9376-C350A78EE80B}"/>
</file>

<file path=customXml/itemProps4.xml><?xml version="1.0" encoding="utf-8"?>
<ds:datastoreItem xmlns:ds="http://schemas.openxmlformats.org/officeDocument/2006/customXml" ds:itemID="{18534FF3-1ACA-4A48-9A07-798EC2E18324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Greene County Office</dc:title>
  <dc:subject>VOICE: 800-403-0864</dc:subject>
  <dc:creator>Runkle, Tyson R</dc:creator>
  <cp:keywords>FSSA</cp:keywords>
  <dc:description>104 County Road 70 E, Suite D_x000d_
Bloomfield, IN 47424-8738</dc:description>
  <cp:lastModifiedBy>Runkle, Tyson R</cp:lastModifiedBy>
  <cp:revision>2</cp:revision>
  <dcterms:created xsi:type="dcterms:W3CDTF">2025-01-09T19:19:00Z</dcterms:created>
  <dcterms:modified xsi:type="dcterms:W3CDTF">2025-01-09T19:20:00Z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