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BB700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2A684F12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6039B" w14:textId="77777777" w:rsidR="00352F60" w:rsidRDefault="00352F60" w:rsidP="003057A0">
      <w:r>
        <w:separator/>
      </w:r>
    </w:p>
  </w:endnote>
  <w:endnote w:type="continuationSeparator" w:id="0">
    <w:p w14:paraId="0B627272" w14:textId="77777777" w:rsidR="00352F60" w:rsidRDefault="00352F60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92FE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28F1FEAE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AE467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15365F" wp14:editId="22D3AD16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8CED6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183BD4F0" wp14:editId="4A64BF26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536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3E18CED6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183BD4F0" wp14:editId="4A64BF26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DA3DEEA" wp14:editId="02AB7A26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3FB5CF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122EBDF0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A3DEEA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673FB5CF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122EBDF0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2A293" w14:textId="77777777" w:rsidR="00352F60" w:rsidRDefault="00352F60" w:rsidP="003057A0">
      <w:r>
        <w:separator/>
      </w:r>
    </w:p>
  </w:footnote>
  <w:footnote w:type="continuationSeparator" w:id="0">
    <w:p w14:paraId="4C802B53" w14:textId="77777777" w:rsidR="00352F60" w:rsidRDefault="00352F60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1F33B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4064F1" wp14:editId="206D543C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9ADB2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62092762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1438C166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966B3A9CABAD44E599949591B6074953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60601256" w14:textId="5E7976DF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164539F3839D403287E64528AD77FC2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869A4">
                                <w:t>Jefferson County Office</w:t>
                              </w:r>
                            </w:sdtContent>
                          </w:sdt>
                        </w:p>
                        <w:p w14:paraId="60AC547E" w14:textId="1B8F4DB9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F7049175913F43F1A50AAFA39D474CF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B869A4">
                                <w:t>493 W. Hutchinson Lane, Suite A</w:t>
                              </w:r>
                              <w:r w:rsidR="00B869A4">
                                <w:br/>
                                <w:t>Madison, IN 47250-7830</w:t>
                              </w:r>
                            </w:sdtContent>
                          </w:sdt>
                        </w:p>
                        <w:p w14:paraId="4E324B27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82B666DE08BF446B89E383C2A34377D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0F40A7B98B684433820E3ED61F7B0056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7A79E7CA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064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0779ADB2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62092762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1438C166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966B3A9CABAD44E599949591B6074953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60601256" w14:textId="5E7976DF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164539F3839D403287E64528AD77FC2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869A4">
                          <w:t>Jefferson County Office</w:t>
                        </w:r>
                      </w:sdtContent>
                    </w:sdt>
                  </w:p>
                  <w:p w14:paraId="60AC547E" w14:textId="1B8F4DB9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F7049175913F43F1A50AAFA39D474CFE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B869A4">
                          <w:t>493 W. Hutchinson Lane, Suite A</w:t>
                        </w:r>
                        <w:r w:rsidR="00B869A4">
                          <w:br/>
                          <w:t>Madison, IN 47250-7830</w:t>
                        </w:r>
                      </w:sdtContent>
                    </w:sdt>
                  </w:p>
                  <w:p w14:paraId="4E324B27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82B666DE08BF446B89E383C2A34377DB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0F40A7B98B684433820E3ED61F7B0056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7A79E7CA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453DD1" wp14:editId="0461415D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2A60F7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224D2CB4" wp14:editId="05B8A919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453DD1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652A60F7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224D2CB4" wp14:editId="05B8A919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31"/>
    <w:rsid w:val="000C74CD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52F6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42A31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9A4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EF1763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4C6188"/>
  <w15:chartTrackingRefBased/>
  <w15:docId w15:val="{8551EDC6-51D8-47F0-B867-24C5FA17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6B3A9CABAD44E599949591B6074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D9A5A-9A3A-4FDC-8715-A340C3516FE8}"/>
      </w:docPartPr>
      <w:docPartBody>
        <w:p w:rsidR="00000000" w:rsidRDefault="00000000">
          <w:pPr>
            <w:pStyle w:val="966B3A9CABAD44E599949591B6074953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164539F3839D403287E64528AD77F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2D16C-A36F-41D5-A8B6-D7946E3FB87C}"/>
      </w:docPartPr>
      <w:docPartBody>
        <w:p w:rsidR="00000000" w:rsidRDefault="00000000">
          <w:pPr>
            <w:pStyle w:val="164539F3839D403287E64528AD77FC27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F7049175913F43F1A50AAFA39D474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50C3B-5D43-42A6-BBD0-41D0BFDBEA5A}"/>
      </w:docPartPr>
      <w:docPartBody>
        <w:p w:rsidR="00000000" w:rsidRDefault="00000000">
          <w:pPr>
            <w:pStyle w:val="F7049175913F43F1A50AAFA39D474CFE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82B666DE08BF446B89E383C2A3437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692B3-84D8-45AA-AB7B-0472B62EAADE}"/>
      </w:docPartPr>
      <w:docPartBody>
        <w:p w:rsidR="00000000" w:rsidRDefault="00000000">
          <w:pPr>
            <w:pStyle w:val="82B666DE08BF446B89E383C2A34377DB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0F40A7B98B684433820E3ED61F7B0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6311E-C409-4C9A-A78B-F2D5FF26F054}"/>
      </w:docPartPr>
      <w:docPartBody>
        <w:p w:rsidR="00000000" w:rsidRDefault="00000000">
          <w:pPr>
            <w:pStyle w:val="0F40A7B98B684433820E3ED61F7B0056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C2"/>
    <w:rsid w:val="000D6EC2"/>
    <w:rsid w:val="00E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966B3A9CABAD44E599949591B6074953">
    <w:name w:val="966B3A9CABAD44E599949591B6074953"/>
  </w:style>
  <w:style w:type="paragraph" w:customStyle="1" w:styleId="164539F3839D403287E64528AD77FC27">
    <w:name w:val="164539F3839D403287E64528AD77FC27"/>
  </w:style>
  <w:style w:type="paragraph" w:customStyle="1" w:styleId="F7049175913F43F1A50AAFA39D474CFE">
    <w:name w:val="F7049175913F43F1A50AAFA39D474CFE"/>
  </w:style>
  <w:style w:type="paragraph" w:customStyle="1" w:styleId="82B666DE08BF446B89E383C2A34377DB">
    <w:name w:val="82B666DE08BF446B89E383C2A34377DB"/>
  </w:style>
  <w:style w:type="paragraph" w:customStyle="1" w:styleId="0F40A7B98B684433820E3ED61F7B0056">
    <w:name w:val="0F40A7B98B684433820E3ED61F7B00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BAE8F4-15E5-4899-872E-66969C3CE235}"/>
</file>

<file path=customXml/itemProps3.xml><?xml version="1.0" encoding="utf-8"?>
<ds:datastoreItem xmlns:ds="http://schemas.openxmlformats.org/officeDocument/2006/customXml" ds:itemID="{39444BD2-07DD-4F73-BA90-6812683D040D}"/>
</file>

<file path=customXml/itemProps4.xml><?xml version="1.0" encoding="utf-8"?>
<ds:datastoreItem xmlns:ds="http://schemas.openxmlformats.org/officeDocument/2006/customXml" ds:itemID="{12C49E9A-17E2-40FB-A4A6-6326C42E185E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Jefferson County Office</dc:title>
  <dc:subject>VOICE: 800-403-0864</dc:subject>
  <dc:creator>Runkle, Tyson R</dc:creator>
  <cp:keywords>FSSA</cp:keywords>
  <dc:description>493 W. Hutchinson Lane, Suite A_x000d_
Madison, IN 47250-7830</dc:description>
  <cp:lastModifiedBy>Runkle, Tyson R</cp:lastModifiedBy>
  <cp:revision>2</cp:revision>
  <dcterms:created xsi:type="dcterms:W3CDTF">2025-01-09T20:10:00Z</dcterms:created>
  <dcterms:modified xsi:type="dcterms:W3CDTF">2025-01-09T20:11:00Z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